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59" w:rsidRPr="0005688E" w:rsidRDefault="001A0159" w:rsidP="00B07FAA">
      <w:pPr>
        <w:widowControl w:val="0"/>
        <w:autoSpaceDE w:val="0"/>
        <w:autoSpaceDN w:val="0"/>
        <w:adjustRightInd w:val="0"/>
        <w:spacing w:after="0" w:line="240" w:lineRule="auto"/>
        <w:ind w:left="4962" w:right="-2" w:hanging="5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A0159" w:rsidRPr="0005688E" w:rsidRDefault="001A0159" w:rsidP="008E65AE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   №38-113-Р от 15.10.2013</w:t>
      </w:r>
    </w:p>
    <w:p w:rsidR="001A0159" w:rsidRPr="0005688E" w:rsidRDefault="001A0159" w:rsidP="0005688E">
      <w:pPr>
        <w:widowControl w:val="0"/>
        <w:autoSpaceDE w:val="0"/>
        <w:autoSpaceDN w:val="0"/>
        <w:adjustRightInd w:val="0"/>
        <w:spacing w:after="0" w:line="240" w:lineRule="auto"/>
        <w:ind w:left="4962" w:hanging="5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88E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1A0159" w:rsidRPr="0005688E" w:rsidRDefault="001A0159" w:rsidP="00A57F86">
      <w:pPr>
        <w:pStyle w:val="ConsPlusNormal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05688E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содержания и ремонта автомобильных дорог общего пользования </w:t>
      </w:r>
      <w:r w:rsidRPr="0005688E">
        <w:rPr>
          <w:rFonts w:ascii="Times New Roman" w:hAnsi="Times New Roman" w:cs="Times New Roman"/>
          <w:b/>
          <w:bCs/>
          <w:sz w:val="24"/>
          <w:szCs w:val="24"/>
        </w:rPr>
        <w:br/>
        <w:t>местного значения Новопокровского сельсовета Иланского района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0159" w:rsidRPr="0005688E" w:rsidRDefault="001A0159" w:rsidP="00056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88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 xml:space="preserve">1.1. Настоящий Порядок разработан в соответствии с Федеральным </w:t>
      </w:r>
      <w:hyperlink r:id="rId6" w:history="1">
        <w:r w:rsidRPr="0005688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5688E">
        <w:rPr>
          <w:rFonts w:ascii="Times New Roman" w:hAnsi="Times New Roman" w:cs="Times New Roman"/>
          <w:sz w:val="24"/>
          <w:szCs w:val="24"/>
        </w:rPr>
        <w:t xml:space="preserve">ом от 06.10.2003 № 131-ФЗ «Об общих принципах организации местного самоуправления в Российской Федерации», Федеральным </w:t>
      </w:r>
      <w:hyperlink r:id="rId7" w:history="1">
        <w:r w:rsidRPr="0005688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5688E">
        <w:rPr>
          <w:rFonts w:ascii="Times New Roman" w:hAnsi="Times New Roman" w:cs="Times New Roman"/>
          <w:sz w:val="24"/>
          <w:szCs w:val="24"/>
        </w:rPr>
        <w:t xml:space="preserve">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Федеральным </w:t>
      </w:r>
      <w:hyperlink r:id="rId8" w:history="1">
        <w:r w:rsidRPr="0005688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5688E">
        <w:rPr>
          <w:rFonts w:ascii="Times New Roman" w:hAnsi="Times New Roman" w:cs="Times New Roman"/>
          <w:sz w:val="24"/>
          <w:szCs w:val="24"/>
        </w:rPr>
        <w:t xml:space="preserve">                от 10.12.1995 № 196-ФЗ «О безопасности дорожного движения», </w:t>
      </w:r>
      <w:hyperlink r:id="rId9" w:history="1">
        <w:r w:rsidRPr="0005688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05688E">
        <w:rPr>
          <w:rFonts w:ascii="Times New Roman" w:hAnsi="Times New Roman" w:cs="Times New Roman"/>
          <w:sz w:val="24"/>
          <w:szCs w:val="24"/>
        </w:rPr>
        <w:t xml:space="preserve"> Министерства транспорта Российской Федерации от 12.11.2007 № 160                 «Об утверждении Классификации работ по капитальному ремонту, ремонту     и содержанию автомобильных дорог общего пользования и искусственных сооружений на них», </w:t>
      </w:r>
      <w:hyperlink r:id="rId10" w:history="1">
        <w:r w:rsidRPr="0005688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05688E">
        <w:rPr>
          <w:rFonts w:ascii="Times New Roman" w:hAnsi="Times New Roman" w:cs="Times New Roman"/>
          <w:sz w:val="24"/>
          <w:szCs w:val="24"/>
        </w:rPr>
        <w:t xml:space="preserve"> Министерства транспорта Российской Федерации от 27.08.2009 № 150 «О порядке проведения оценки технического состояния автомобильных дорог».</w:t>
      </w:r>
    </w:p>
    <w:p w:rsidR="001A0159" w:rsidRPr="0005688E" w:rsidRDefault="001A0159" w:rsidP="00A57F86">
      <w:pPr>
        <w:widowControl w:val="0"/>
        <w:tabs>
          <w:tab w:val="left" w:pos="5245"/>
          <w:tab w:val="left" w:pos="5387"/>
          <w:tab w:val="left" w:pos="7371"/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5688E">
        <w:rPr>
          <w:rFonts w:ascii="Times New Roman" w:hAnsi="Times New Roman" w:cs="Times New Roman"/>
          <w:sz w:val="24"/>
          <w:szCs w:val="24"/>
        </w:rPr>
        <w:t>1.2. Настоящий Порядок определяет порядок организации и проведения работ по восстановлению транспортно-эксплуатационных характеристик автомобильных       дорог      общего       пользования      местного      значения</w:t>
      </w:r>
      <w:r>
        <w:rPr>
          <w:rFonts w:ascii="Times New Roman" w:hAnsi="Times New Roman" w:cs="Times New Roman"/>
          <w:sz w:val="24"/>
          <w:szCs w:val="24"/>
        </w:rPr>
        <w:t xml:space="preserve"> Новопокров</w:t>
      </w:r>
      <w:r w:rsidRPr="0005688E">
        <w:rPr>
          <w:rFonts w:ascii="Times New Roman" w:hAnsi="Times New Roman" w:cs="Times New Roman"/>
          <w:sz w:val="24"/>
          <w:szCs w:val="24"/>
        </w:rPr>
        <w:t>ского сельсовета (далее – автомобильные дороги)</w:t>
      </w:r>
      <w:r w:rsidRPr="000568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5688E">
        <w:rPr>
          <w:rFonts w:ascii="Times New Roman" w:hAnsi="Times New Roman" w:cs="Times New Roman"/>
          <w:sz w:val="24"/>
          <w:szCs w:val="24"/>
        </w:rPr>
        <w:t>при выполнении которых не затрагиваются конструктивные и иные характеристики надежности и безопасности автомобильных дорог (далее – работы по ремонту автомобильных дорог), работ по поддержанию надлежащего технического состояния автомобильных дорог, оценке                     их технического состояния, а также по организации и обеспечению безопасности дорожного движения (далее – работы по содержанию автомобильных дорог).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1.3. Основной целью содержания и ремонта автомобильных дорог является обеспечение круглогодичного безопасного и бесперебойного движения транспортных средств по автомобильным дорогам.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1.4. Основной задачей содержания и ремонта автомобильных дорог является поддержание и непрерывное совершенствование технического уровня и эксплуатационного состояния автомобильных дорог, способствующее повышению безопасности дорожного движения                             и эффективности работы автомобильного транспорта.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1.5. Организация содержания и ремонта автомобильных дорог включает в себя: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а) оценку технического состояния автомобильных дорог;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б) планирование и организацию выполнения работ по ремонту                       и содержанию автомобильных дорог;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в) приемку и оценку качества работ по ремонту и содержанию автомобильных дорог.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3"/>
      <w:bookmarkEnd w:id="0"/>
      <w:r w:rsidRPr="0005688E">
        <w:rPr>
          <w:rFonts w:ascii="Times New Roman" w:hAnsi="Times New Roman" w:cs="Times New Roman"/>
          <w:sz w:val="24"/>
          <w:szCs w:val="24"/>
        </w:rPr>
        <w:t>1.6. Органом местного самоуправления, уполномоченным                             на организацию работ по содержанию и ремонту автомобильных дорог, является  администрация сельсовета (далее – уполномоченный орган).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1.7. В целях организации содержания и ремонта автомобильных дорог уполномоченный орган выполняет следующие функции: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а) в рамках оценки технического состояния автомобильных дорог обеспечивает: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разработку эксплуатационных паспортов автомобильных дорог,                   по итогам проведения оценки технико-эксплуатационных характеристик автомобильных дорог;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ведение эксплуатационных паспортов автомобильных дорог на основе диагностики автомобильных дорог;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б) в рамках планирования и организации выполнения работ                          по содержанию и ремонту автомобильных дорог: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обеспечивает подготовку дефектных ведомостей автомобильных дорог;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обеспечивает разработку сметных расчетов на содержание и ремонт автомобильных дорог;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выступает муниципальным заказчиком на размещение заказов                      на выполнение работ по содержанию и ремонту автомобильных дорог;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в) в рамках приемки и оценки качества работ по ремонту и содержанию автомобильных дорог: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осуществляет контроль за исполнением подрядчиками обязательств               по муниципальному контракту на выполнение работ по ремонту                               и содержанию автомобильных дорог;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осуществляет приемку и оценку работ по содержанию и ремонту автомобильных дорог.</w:t>
      </w:r>
    </w:p>
    <w:p w:rsidR="001A0159" w:rsidRPr="0005688E" w:rsidRDefault="001A0159" w:rsidP="00A57F86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05688E">
        <w:rPr>
          <w:rFonts w:ascii="Times New Roman" w:hAnsi="Times New Roman" w:cs="Times New Roman"/>
          <w:sz w:val="24"/>
          <w:szCs w:val="24"/>
        </w:rPr>
        <w:t xml:space="preserve">1.8. В рамках организации содержания и ремонта автомобильных дорог уполномоченный орган информирует пользователей автомобильных дорог                о сроках ремонта автомобильных дорог и возможных путях объезда, организует деятельность комиссии по обеспечению безопасности дорожного движения при администрации Новогородского сельсовета. 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 xml:space="preserve">1.9. Обращения граждан по вопросам организации содержания                      и ремонта автомобильных дорог рассматриваются уполномоченным органом в соответствии с Федеральным </w:t>
      </w:r>
      <w:hyperlink r:id="rId11" w:history="1">
        <w:r w:rsidRPr="0005688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5688E">
        <w:rPr>
          <w:rFonts w:ascii="Times New Roman" w:hAnsi="Times New Roman" w:cs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 xml:space="preserve">Жалобы граждан на действия (бездействие), на ненадлежащее исполнение или неисполнение обязанностей подрядной организацией                  по комплексу работ в рамках содержания и ремонта автомобильных дорог являются основанием для проведения контрольных мероприятий                             в соответствии с </w:t>
      </w:r>
      <w:hyperlink w:anchor="Par126" w:history="1">
        <w:r w:rsidRPr="0005688E">
          <w:rPr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05688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1.10. Должностные лица уполномоченного органа несут ответственность за нарушение требований настоящего Порядка                                 в соответствии с действующим законодательством.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88E">
        <w:rPr>
          <w:rFonts w:ascii="Times New Roman" w:hAnsi="Times New Roman" w:cs="Times New Roman"/>
          <w:b/>
          <w:bCs/>
          <w:sz w:val="24"/>
          <w:szCs w:val="24"/>
        </w:rPr>
        <w:t xml:space="preserve">2. Оценка технического состояния автомобильных дорог 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 xml:space="preserve">2.1. Оценка технического состояния автомобильных дорог проводится в целях получения и обновления данных об автомобильных дорогах,                    их количестве, протяженности, геометрических параметрах и других характеристиках, в соответствии с </w:t>
      </w:r>
      <w:hyperlink r:id="rId12" w:history="1">
        <w:r w:rsidRPr="0005688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05688E">
        <w:rPr>
          <w:rFonts w:ascii="Times New Roman" w:hAnsi="Times New Roman" w:cs="Times New Roman"/>
          <w:sz w:val="24"/>
          <w:szCs w:val="24"/>
        </w:rPr>
        <w:t xml:space="preserve"> Министерства транспорта Российской Федерации от 27.08.2009 № 150 «О порядке проведения оценки технического состояния автомобильных дорог».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2.2. Оценка технического состояния автомобильных дорог проводится уполномоченным органом либо уполномоченными им подведомственными учреждениями, либо путем размещения муниципального заказа                                   в соответствии с законодательством о размещении заказов на поставки товаров, выполнение работ, оказание услуг для государственных                          и муниципальных нужд.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3" w:history="1">
        <w:r w:rsidRPr="0005688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05688E">
        <w:rPr>
          <w:rFonts w:ascii="Times New Roman" w:hAnsi="Times New Roman" w:cs="Times New Roman"/>
          <w:sz w:val="24"/>
          <w:szCs w:val="24"/>
        </w:rPr>
        <w:t xml:space="preserve"> Министерства транспорта Российской Федерации от 27.08.2009 № 150 «О порядке проведения оценки технического состояния автомобильных дорог» организации, проводящие оценку технического состояния автомобильных дорог, должны иметь измерительное оборудование, приборы, передвижные лаборатории, имеющие свидетельство о поверке.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2.3. По результатам оценки технического состояния автомобильной дороги устанавливается степень соответствия транспортно-эксплуатационных характеристик автомобильной дороги требованиям технических регламентов, а до их принятия требованиям ГОСТов, СНиПов, ВСН.</w:t>
      </w:r>
    </w:p>
    <w:p w:rsidR="001A0159" w:rsidRPr="0005688E" w:rsidRDefault="001A0159" w:rsidP="00A57F86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05688E">
        <w:rPr>
          <w:rFonts w:ascii="Times New Roman" w:hAnsi="Times New Roman" w:cs="Times New Roman"/>
          <w:sz w:val="24"/>
          <w:szCs w:val="24"/>
        </w:rPr>
        <w:t>2.4. Результаты оценки технического состояния автомобильных дорог отражаются уполномоченными органами в эксплуатационном паспорте автомобильных дорог по каждой автомобильной дороге в отдельности. Уполномоченный орган осуществляет ведение эксплуатационных паспортов автомобильных дорог в порядке и по форме, установленной муниципальным правовым актом администрации Новопокровского сельсовета.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2.5. Муниципальным заказчиком выполнения работ по оценке технического состояния автомобильных дорог выступает уполномоченный орган.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88E">
        <w:rPr>
          <w:rFonts w:ascii="Times New Roman" w:hAnsi="Times New Roman" w:cs="Times New Roman"/>
          <w:b/>
          <w:bCs/>
          <w:sz w:val="24"/>
          <w:szCs w:val="24"/>
        </w:rPr>
        <w:t xml:space="preserve">3. Планирование и организация выполнения работ </w:t>
      </w:r>
    </w:p>
    <w:p w:rsidR="001A0159" w:rsidRPr="0005688E" w:rsidRDefault="001A0159" w:rsidP="00056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88E">
        <w:rPr>
          <w:rFonts w:ascii="Times New Roman" w:hAnsi="Times New Roman" w:cs="Times New Roman"/>
          <w:b/>
          <w:bCs/>
          <w:sz w:val="24"/>
          <w:szCs w:val="24"/>
        </w:rPr>
        <w:t xml:space="preserve">по ремонту и содержанию автомобильных дорог 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3.1. Планирование работ по ремонту и содержанию автомобильных дорог осуществляется уполномоченным органом по результатам оценки технического состояния автомобильных дорог.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 xml:space="preserve">Планирование работ по ремонту автомобильных дорог осуществляется уполномоченным органом с учетом межремонтных </w:t>
      </w:r>
      <w:hyperlink r:id="rId14" w:history="1">
        <w:r w:rsidRPr="0005688E">
          <w:rPr>
            <w:rFonts w:ascii="Times New Roman" w:hAnsi="Times New Roman" w:cs="Times New Roman"/>
            <w:sz w:val="24"/>
            <w:szCs w:val="24"/>
          </w:rPr>
          <w:t>сроков</w:t>
        </w:r>
      </w:hyperlink>
      <w:r w:rsidRPr="0005688E">
        <w:rPr>
          <w:rFonts w:ascii="Times New Roman" w:hAnsi="Times New Roman" w:cs="Times New Roman"/>
          <w:sz w:val="24"/>
          <w:szCs w:val="24"/>
        </w:rPr>
        <w:t>.</w:t>
      </w:r>
    </w:p>
    <w:p w:rsidR="001A0159" w:rsidRPr="0005688E" w:rsidRDefault="001A0159" w:rsidP="00A57F86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05688E">
        <w:rPr>
          <w:rFonts w:ascii="Times New Roman" w:hAnsi="Times New Roman" w:cs="Times New Roman"/>
          <w:sz w:val="24"/>
          <w:szCs w:val="24"/>
        </w:rPr>
        <w:t>3.2. Формирование расходов бюджета Новопокровского сельсовета</w:t>
      </w:r>
    </w:p>
    <w:p w:rsidR="001A0159" w:rsidRPr="0005688E" w:rsidRDefault="001A0159" w:rsidP="008E65AE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05688E">
        <w:rPr>
          <w:rFonts w:ascii="Times New Roman" w:hAnsi="Times New Roman" w:cs="Times New Roman"/>
          <w:sz w:val="24"/>
          <w:szCs w:val="24"/>
        </w:rPr>
        <w:t>на очередной финансовый год на содержание и ремонт автомобильных дорог осуществляется уполномоченным органом в соответствии с муниципальным правовым актом администрации Новопокровского сельсовета об утверждении</w:t>
      </w:r>
    </w:p>
    <w:p w:rsidR="001A0159" w:rsidRPr="0005688E" w:rsidRDefault="001A0159" w:rsidP="00C16EA6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05688E">
        <w:rPr>
          <w:rFonts w:ascii="Times New Roman" w:hAnsi="Times New Roman" w:cs="Times New Roman"/>
          <w:sz w:val="24"/>
          <w:szCs w:val="24"/>
        </w:rPr>
        <w:t>нормативов финансовых затрат на капитальный ремонт, ремонт, содержание автомобильных дорог местного значения Новопокровского сельсовета и правил расчета размера ассигнований местного бюджета на указанные цели.</w:t>
      </w:r>
    </w:p>
    <w:p w:rsidR="001A0159" w:rsidRPr="0005688E" w:rsidRDefault="001A0159" w:rsidP="00C16EA6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05688E">
        <w:rPr>
          <w:rFonts w:ascii="Times New Roman" w:hAnsi="Times New Roman" w:cs="Times New Roman"/>
          <w:sz w:val="24"/>
          <w:szCs w:val="24"/>
        </w:rPr>
        <w:t xml:space="preserve">Формирование расходов бюджета Новопокровского сельсовета на очередной финансовый год на содержание и ремонт автомобильных дорог осуществляется с учетом необходимости приведения транспортно-эксплуатационных характеристик автомобильных дорог местного значения </w:t>
      </w:r>
      <w:r w:rsidRPr="0005688E">
        <w:rPr>
          <w:rFonts w:ascii="Times New Roman" w:hAnsi="Times New Roman" w:cs="Times New Roman"/>
          <w:sz w:val="24"/>
          <w:szCs w:val="24"/>
        </w:rPr>
        <w:br/>
        <w:t>в соответствие с требованиями технических регламентов, а до их принятия требованиям ГОСТов, СНиПов, ВСН.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 xml:space="preserve">3.3. В целях обеспечения размещения муниципального заказа                          на выполнение работ по содержанию и ремонту автомобильных дорог уполномоченный орган осуществляет подготовку сметных расчетов                        на ремонт и содержание автомобильных дорог на основании дефектных ведомостей, а также по итогам оценки транспортно-эксплуатационных характеристик, с учетом видов работ, установленных </w:t>
      </w:r>
      <w:hyperlink r:id="rId15" w:history="1">
        <w:r w:rsidRPr="0005688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05688E">
        <w:rPr>
          <w:rFonts w:ascii="Times New Roman" w:hAnsi="Times New Roman" w:cs="Times New Roman"/>
          <w:sz w:val="24"/>
          <w:szCs w:val="24"/>
        </w:rPr>
        <w:t xml:space="preserve"> Министерства транспорта Российской Федерации от 12.11.2007 № 160        «Об утверждении Классификации работ по капитальному ремонту, ремонту               и содержанию автомобильных дорог и искусственных сооружений на них» (далее – Классификация).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Сметные расчеты на содержание и ремонт автомобильных дорог составляются в соответствии с действующим законодательством                             и территориальными сборниками единичных расценок (ТЕРов, ТВС), утвержденными в установленном порядке.</w:t>
      </w:r>
    </w:p>
    <w:p w:rsidR="001A0159" w:rsidRPr="0005688E" w:rsidRDefault="001A0159" w:rsidP="00C16EA6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05688E">
        <w:rPr>
          <w:rFonts w:ascii="Times New Roman" w:hAnsi="Times New Roman" w:cs="Times New Roman"/>
          <w:sz w:val="24"/>
          <w:szCs w:val="24"/>
        </w:rPr>
        <w:t xml:space="preserve">3.4. Работы по содержанию и ремонту автомобильных дорог                      на территории Новопокровского сельсовета  осуществляются за счет средств местного бюджета в пределах ассигнований, </w:t>
      </w:r>
      <w:r w:rsidRPr="0005688E">
        <w:rPr>
          <w:rFonts w:ascii="Times New Roman" w:hAnsi="Times New Roman" w:cs="Times New Roman"/>
          <w:sz w:val="24"/>
          <w:szCs w:val="24"/>
        </w:rPr>
        <w:br/>
        <w:t>предусмотренных в бюджете Новопокровского сельсовета, а также средств субсидий из краевого бюджета.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3.5. При разработке сметных расчетов должны предусматриваться следующие первоочередные виды работ: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а) работы, влияющие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           с проезжей части, уборка снега и борьба с зимней скользкостью, ямочный ремонт покрытий;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б) работы, влияющие на срок службы элементов автомобильной дороги и входящих в ее состав дорожных сооружений, в том числе ремонт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 xml:space="preserve">3.6. Состав работ по содержанию и ремонту автомобильных дорог, определенный </w:t>
      </w:r>
      <w:hyperlink r:id="rId16" w:history="1">
        <w:r w:rsidRPr="0005688E">
          <w:rPr>
            <w:rFonts w:ascii="Times New Roman" w:hAnsi="Times New Roman" w:cs="Times New Roman"/>
            <w:sz w:val="24"/>
            <w:szCs w:val="24"/>
          </w:rPr>
          <w:t>Классификацией</w:t>
        </w:r>
      </w:hyperlink>
      <w:r w:rsidRPr="0005688E">
        <w:rPr>
          <w:rFonts w:ascii="Times New Roman" w:hAnsi="Times New Roman" w:cs="Times New Roman"/>
          <w:sz w:val="24"/>
          <w:szCs w:val="24"/>
        </w:rPr>
        <w:t>, может дополняться уполномоченным органом необходимыми видами работ, определенными с учетом конструктивных особенностей автомобильной дороги и искусственных сооружений на ней и ее месторасположения.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3.7. Для выполнения работ по содержанию и ремонту автомобильных дорог уполномоченный орган привлекает подрядчика, определяемого                  по итогам размещения муниципального заказа в соответствии                              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3.8. Проект муниципального контракта, подготавливаемый уполномоченным органом, должен предусматривать следующие условия: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а) качество работ по содержанию и ремонту должно соответствовать требованиям технических регламентов, а до их принятия требованиям ГОСТов, СНиПов, ВСН;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 xml:space="preserve">б) на автомобильные дороги местного значения с завершенным комплексом работ по ремонту устанавливается гарантия качества работ </w:t>
      </w:r>
      <w:r w:rsidRPr="0005688E">
        <w:rPr>
          <w:rFonts w:ascii="Times New Roman" w:hAnsi="Times New Roman" w:cs="Times New Roman"/>
          <w:sz w:val="24"/>
          <w:szCs w:val="24"/>
        </w:rPr>
        <w:br/>
        <w:t xml:space="preserve">в соответствии с </w:t>
      </w:r>
      <w:hyperlink r:id="rId17" w:history="1">
        <w:r w:rsidRPr="0005688E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05688E">
        <w:rPr>
          <w:rFonts w:ascii="Times New Roman" w:hAnsi="Times New Roman" w:cs="Times New Roman"/>
          <w:sz w:val="24"/>
          <w:szCs w:val="24"/>
        </w:rPr>
        <w:t xml:space="preserve"> Министерства транспорта Российской Федерации от 07.05.2003 № ИС-414-р «О введении в действие гарантийных паспортов на законченные строительством, реконструкцией, капитальным ремонтом и ремонтом автомобильные дороги и искусственные сооружения на них».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3.9. При проведении работ по ремонту и содержанию автомобильных дорог уполномоченным органом: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а) обеспечивается выполнение работ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зоне проведения работ;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б) обеспечивается организация движения транспортных средств в зоне проведения работ в соответствии со схемами, согласованными с органами Государственной инспекции безопасности дорожного движения Министерства внутренних дел Российской Федерации;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в) при возникновении на автомобильной дороге препятствий для движения транспортных средств в результате обстоятельств непреодолимой силы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3.10. При проведении работ по содержанию автомобильных дорог используемые машины могут оборудоваться аппаратурой спутниковой навигации ГЛОНАСС или ГЛОНАСС/GPS в соответствии с требованиями, установленными законодательством Российской Федерации.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0159" w:rsidRPr="0005688E" w:rsidRDefault="001A0159" w:rsidP="00056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26"/>
      <w:bookmarkEnd w:id="1"/>
      <w:r w:rsidRPr="0005688E">
        <w:rPr>
          <w:rFonts w:ascii="Times New Roman" w:hAnsi="Times New Roman" w:cs="Times New Roman"/>
          <w:b/>
          <w:bCs/>
          <w:sz w:val="24"/>
          <w:szCs w:val="24"/>
        </w:rPr>
        <w:t xml:space="preserve">4. Приемка и оценка качества работ 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4.1. Приемка работ по ремонту автомобильных дорог осуществляется уполномоченным органом в соответствии с условиями заключенного муниципального контракта.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8E">
        <w:rPr>
          <w:rFonts w:ascii="Times New Roman" w:hAnsi="Times New Roman" w:cs="Times New Roman"/>
          <w:sz w:val="24"/>
          <w:szCs w:val="24"/>
        </w:rPr>
        <w:t>4.2. Приемка работ по содержанию автомобильных дорог осуществляется в порядке, определенном муниципальными контрактами                   и Инструкциями оценки качества содержания автомобильных дорог в зимний и летний период (приложение к настоящему Порядку).</w:t>
      </w: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A0159" w:rsidRPr="0005688E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A0159" w:rsidRPr="00226C03" w:rsidRDefault="001A0159" w:rsidP="00226C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1A0159" w:rsidRPr="00226C03" w:rsidSect="008E65AE">
      <w:headerReference w:type="default" r:id="rId18"/>
      <w:pgSz w:w="11905" w:h="16838"/>
      <w:pgMar w:top="1134" w:right="850" w:bottom="993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159" w:rsidRDefault="001A0159" w:rsidP="006405B6">
      <w:pPr>
        <w:spacing w:after="0" w:line="240" w:lineRule="auto"/>
      </w:pPr>
      <w:r>
        <w:separator/>
      </w:r>
    </w:p>
  </w:endnote>
  <w:endnote w:type="continuationSeparator" w:id="0">
    <w:p w:rsidR="001A0159" w:rsidRDefault="001A0159" w:rsidP="0064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159" w:rsidRDefault="001A0159" w:rsidP="006405B6">
      <w:pPr>
        <w:spacing w:after="0" w:line="240" w:lineRule="auto"/>
      </w:pPr>
      <w:r>
        <w:separator/>
      </w:r>
    </w:p>
  </w:footnote>
  <w:footnote w:type="continuationSeparator" w:id="0">
    <w:p w:rsidR="001A0159" w:rsidRDefault="001A0159" w:rsidP="00640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159" w:rsidRPr="003D4E19" w:rsidRDefault="001A0159">
    <w:pPr>
      <w:pStyle w:val="Header"/>
      <w:jc w:val="center"/>
      <w:rPr>
        <w:rFonts w:ascii="Times New Roman" w:hAnsi="Times New Roman" w:cs="Times New Roman"/>
      </w:rPr>
    </w:pPr>
    <w:r w:rsidRPr="003D4E19">
      <w:rPr>
        <w:rFonts w:ascii="Times New Roman" w:hAnsi="Times New Roman" w:cs="Times New Roman"/>
      </w:rPr>
      <w:t xml:space="preserve">– </w:t>
    </w:r>
    <w:r w:rsidRPr="003D4E19">
      <w:rPr>
        <w:rFonts w:ascii="Times New Roman" w:hAnsi="Times New Roman" w:cs="Times New Roman"/>
      </w:rPr>
      <w:fldChar w:fldCharType="begin"/>
    </w:r>
    <w:r w:rsidRPr="003D4E19">
      <w:rPr>
        <w:rFonts w:ascii="Times New Roman" w:hAnsi="Times New Roman" w:cs="Times New Roman"/>
      </w:rPr>
      <w:instrText xml:space="preserve"> PAGE   \* MERGEFORMAT </w:instrText>
    </w:r>
    <w:r w:rsidRPr="003D4E19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4</w:t>
    </w:r>
    <w:r w:rsidRPr="003D4E19">
      <w:rPr>
        <w:rFonts w:ascii="Times New Roman" w:hAnsi="Times New Roman" w:cs="Times New Roman"/>
      </w:rPr>
      <w:fldChar w:fldCharType="end"/>
    </w:r>
    <w:r w:rsidRPr="003D4E19">
      <w:rPr>
        <w:rFonts w:ascii="Times New Roman" w:hAnsi="Times New Roman" w:cs="Times New Roman"/>
      </w:rPr>
      <w:t xml:space="preserve"> –</w:t>
    </w:r>
  </w:p>
  <w:p w:rsidR="001A0159" w:rsidRDefault="001A01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B3E"/>
    <w:rsid w:val="00001328"/>
    <w:rsid w:val="00002D66"/>
    <w:rsid w:val="00005858"/>
    <w:rsid w:val="00006181"/>
    <w:rsid w:val="00010677"/>
    <w:rsid w:val="000143A5"/>
    <w:rsid w:val="00016B86"/>
    <w:rsid w:val="00020264"/>
    <w:rsid w:val="00024F1A"/>
    <w:rsid w:val="00025D80"/>
    <w:rsid w:val="00030468"/>
    <w:rsid w:val="000331DB"/>
    <w:rsid w:val="00033F4C"/>
    <w:rsid w:val="0005688E"/>
    <w:rsid w:val="000620FC"/>
    <w:rsid w:val="00062923"/>
    <w:rsid w:val="00062995"/>
    <w:rsid w:val="00067CAB"/>
    <w:rsid w:val="0007140D"/>
    <w:rsid w:val="0007565D"/>
    <w:rsid w:val="00076972"/>
    <w:rsid w:val="00083E8F"/>
    <w:rsid w:val="000928EC"/>
    <w:rsid w:val="0009303F"/>
    <w:rsid w:val="00095504"/>
    <w:rsid w:val="000966E2"/>
    <w:rsid w:val="000A0E1D"/>
    <w:rsid w:val="000A1F5A"/>
    <w:rsid w:val="000A592E"/>
    <w:rsid w:val="000A6996"/>
    <w:rsid w:val="000B09F9"/>
    <w:rsid w:val="000B0D84"/>
    <w:rsid w:val="000B3F84"/>
    <w:rsid w:val="000B5EA9"/>
    <w:rsid w:val="000B642F"/>
    <w:rsid w:val="000C243D"/>
    <w:rsid w:val="000C3868"/>
    <w:rsid w:val="000C61AC"/>
    <w:rsid w:val="000C6440"/>
    <w:rsid w:val="000D1E3A"/>
    <w:rsid w:val="000D2A1F"/>
    <w:rsid w:val="000D3C24"/>
    <w:rsid w:val="000D679A"/>
    <w:rsid w:val="000E0617"/>
    <w:rsid w:val="000E4CB3"/>
    <w:rsid w:val="000E798C"/>
    <w:rsid w:val="000F34D2"/>
    <w:rsid w:val="000F3697"/>
    <w:rsid w:val="000F46E7"/>
    <w:rsid w:val="000F514C"/>
    <w:rsid w:val="00101A9E"/>
    <w:rsid w:val="0010232E"/>
    <w:rsid w:val="00102CF8"/>
    <w:rsid w:val="00106D7B"/>
    <w:rsid w:val="00111FF0"/>
    <w:rsid w:val="00112750"/>
    <w:rsid w:val="00115703"/>
    <w:rsid w:val="00116861"/>
    <w:rsid w:val="00117779"/>
    <w:rsid w:val="00127C3B"/>
    <w:rsid w:val="00130D93"/>
    <w:rsid w:val="00131BC2"/>
    <w:rsid w:val="00132712"/>
    <w:rsid w:val="00132D30"/>
    <w:rsid w:val="00145246"/>
    <w:rsid w:val="00146A91"/>
    <w:rsid w:val="0014703F"/>
    <w:rsid w:val="0015195B"/>
    <w:rsid w:val="00151ECB"/>
    <w:rsid w:val="00152FEE"/>
    <w:rsid w:val="0016704D"/>
    <w:rsid w:val="001717AF"/>
    <w:rsid w:val="00171E04"/>
    <w:rsid w:val="0017374C"/>
    <w:rsid w:val="001739CF"/>
    <w:rsid w:val="00177413"/>
    <w:rsid w:val="00180771"/>
    <w:rsid w:val="00183EDD"/>
    <w:rsid w:val="0019547F"/>
    <w:rsid w:val="00197611"/>
    <w:rsid w:val="001A0159"/>
    <w:rsid w:val="001A08B3"/>
    <w:rsid w:val="001A5375"/>
    <w:rsid w:val="001A6118"/>
    <w:rsid w:val="001A7FDD"/>
    <w:rsid w:val="001B00CC"/>
    <w:rsid w:val="001B3AE1"/>
    <w:rsid w:val="001C5857"/>
    <w:rsid w:val="001D0442"/>
    <w:rsid w:val="001D4825"/>
    <w:rsid w:val="001D50B8"/>
    <w:rsid w:val="001D6BE2"/>
    <w:rsid w:val="001E1007"/>
    <w:rsid w:val="001E267F"/>
    <w:rsid w:val="001E5104"/>
    <w:rsid w:val="001E7221"/>
    <w:rsid w:val="001F3942"/>
    <w:rsid w:val="001F64A2"/>
    <w:rsid w:val="00210CF7"/>
    <w:rsid w:val="00216403"/>
    <w:rsid w:val="00220C91"/>
    <w:rsid w:val="00224B2C"/>
    <w:rsid w:val="00226C03"/>
    <w:rsid w:val="0022737A"/>
    <w:rsid w:val="00227AB4"/>
    <w:rsid w:val="0023117F"/>
    <w:rsid w:val="0023195F"/>
    <w:rsid w:val="00234003"/>
    <w:rsid w:val="00236C74"/>
    <w:rsid w:val="002370A0"/>
    <w:rsid w:val="0024490A"/>
    <w:rsid w:val="002459A6"/>
    <w:rsid w:val="0024743B"/>
    <w:rsid w:val="00252290"/>
    <w:rsid w:val="00253621"/>
    <w:rsid w:val="0025390D"/>
    <w:rsid w:val="0025535E"/>
    <w:rsid w:val="00256CBB"/>
    <w:rsid w:val="00256E67"/>
    <w:rsid w:val="00256E89"/>
    <w:rsid w:val="00262617"/>
    <w:rsid w:val="00263A0F"/>
    <w:rsid w:val="002665A9"/>
    <w:rsid w:val="00267AA1"/>
    <w:rsid w:val="00272223"/>
    <w:rsid w:val="002727E1"/>
    <w:rsid w:val="0027584D"/>
    <w:rsid w:val="00280163"/>
    <w:rsid w:val="00281EF2"/>
    <w:rsid w:val="002836C4"/>
    <w:rsid w:val="00290144"/>
    <w:rsid w:val="0029038E"/>
    <w:rsid w:val="002912D8"/>
    <w:rsid w:val="00295DCE"/>
    <w:rsid w:val="0029650B"/>
    <w:rsid w:val="002A35C6"/>
    <w:rsid w:val="002A4079"/>
    <w:rsid w:val="002A4468"/>
    <w:rsid w:val="002A6DC5"/>
    <w:rsid w:val="002A7994"/>
    <w:rsid w:val="002B0D99"/>
    <w:rsid w:val="002B713C"/>
    <w:rsid w:val="002B7535"/>
    <w:rsid w:val="002B79F8"/>
    <w:rsid w:val="002C6840"/>
    <w:rsid w:val="002C7669"/>
    <w:rsid w:val="002D0740"/>
    <w:rsid w:val="002E14AD"/>
    <w:rsid w:val="002E6963"/>
    <w:rsid w:val="003100F1"/>
    <w:rsid w:val="00313618"/>
    <w:rsid w:val="00313855"/>
    <w:rsid w:val="003142CD"/>
    <w:rsid w:val="00315644"/>
    <w:rsid w:val="003168DD"/>
    <w:rsid w:val="003217AF"/>
    <w:rsid w:val="00325318"/>
    <w:rsid w:val="00325E00"/>
    <w:rsid w:val="00332565"/>
    <w:rsid w:val="0033584C"/>
    <w:rsid w:val="00341FDB"/>
    <w:rsid w:val="00347C4A"/>
    <w:rsid w:val="00350BD4"/>
    <w:rsid w:val="00351A89"/>
    <w:rsid w:val="00352567"/>
    <w:rsid w:val="003526EC"/>
    <w:rsid w:val="0036173E"/>
    <w:rsid w:val="003637CB"/>
    <w:rsid w:val="00364A50"/>
    <w:rsid w:val="003664B5"/>
    <w:rsid w:val="00367FB3"/>
    <w:rsid w:val="0037027F"/>
    <w:rsid w:val="00374757"/>
    <w:rsid w:val="00376D11"/>
    <w:rsid w:val="00377BA8"/>
    <w:rsid w:val="00380692"/>
    <w:rsid w:val="00383C52"/>
    <w:rsid w:val="00383E58"/>
    <w:rsid w:val="0038695F"/>
    <w:rsid w:val="00387E31"/>
    <w:rsid w:val="00390DF3"/>
    <w:rsid w:val="00394634"/>
    <w:rsid w:val="003A1358"/>
    <w:rsid w:val="003A47DA"/>
    <w:rsid w:val="003A4ACF"/>
    <w:rsid w:val="003A5061"/>
    <w:rsid w:val="003B0E9B"/>
    <w:rsid w:val="003B2D96"/>
    <w:rsid w:val="003B341D"/>
    <w:rsid w:val="003B42A4"/>
    <w:rsid w:val="003B5951"/>
    <w:rsid w:val="003C04A4"/>
    <w:rsid w:val="003C13E0"/>
    <w:rsid w:val="003D0C62"/>
    <w:rsid w:val="003D38D1"/>
    <w:rsid w:val="003D4E19"/>
    <w:rsid w:val="003E0566"/>
    <w:rsid w:val="003E0E67"/>
    <w:rsid w:val="003E17A2"/>
    <w:rsid w:val="003E49E9"/>
    <w:rsid w:val="003E4CA3"/>
    <w:rsid w:val="003F187A"/>
    <w:rsid w:val="003F2409"/>
    <w:rsid w:val="003F502B"/>
    <w:rsid w:val="00400438"/>
    <w:rsid w:val="004005AF"/>
    <w:rsid w:val="00401223"/>
    <w:rsid w:val="004019F0"/>
    <w:rsid w:val="00402A5F"/>
    <w:rsid w:val="00406502"/>
    <w:rsid w:val="00406634"/>
    <w:rsid w:val="00407959"/>
    <w:rsid w:val="00412EDF"/>
    <w:rsid w:val="004162AA"/>
    <w:rsid w:val="00421B3A"/>
    <w:rsid w:val="00423353"/>
    <w:rsid w:val="00424194"/>
    <w:rsid w:val="004266DB"/>
    <w:rsid w:val="00427905"/>
    <w:rsid w:val="004354A0"/>
    <w:rsid w:val="004362A1"/>
    <w:rsid w:val="00436986"/>
    <w:rsid w:val="00437DC2"/>
    <w:rsid w:val="0044232B"/>
    <w:rsid w:val="00442E8A"/>
    <w:rsid w:val="004431AE"/>
    <w:rsid w:val="00445048"/>
    <w:rsid w:val="004466BF"/>
    <w:rsid w:val="00450760"/>
    <w:rsid w:val="004538D6"/>
    <w:rsid w:val="00454C8A"/>
    <w:rsid w:val="004561DD"/>
    <w:rsid w:val="00457264"/>
    <w:rsid w:val="00457E19"/>
    <w:rsid w:val="00460302"/>
    <w:rsid w:val="00460E2C"/>
    <w:rsid w:val="0046231D"/>
    <w:rsid w:val="00463E39"/>
    <w:rsid w:val="00465FBB"/>
    <w:rsid w:val="004670F3"/>
    <w:rsid w:val="00467256"/>
    <w:rsid w:val="004706B9"/>
    <w:rsid w:val="00470945"/>
    <w:rsid w:val="00470C2A"/>
    <w:rsid w:val="004715EE"/>
    <w:rsid w:val="00471D7E"/>
    <w:rsid w:val="00474B77"/>
    <w:rsid w:val="00474E7E"/>
    <w:rsid w:val="004756C2"/>
    <w:rsid w:val="004764E9"/>
    <w:rsid w:val="00476822"/>
    <w:rsid w:val="00483A33"/>
    <w:rsid w:val="00486356"/>
    <w:rsid w:val="00486F6A"/>
    <w:rsid w:val="004872FF"/>
    <w:rsid w:val="00487A3C"/>
    <w:rsid w:val="004A07D4"/>
    <w:rsid w:val="004A4129"/>
    <w:rsid w:val="004B1233"/>
    <w:rsid w:val="004B12D1"/>
    <w:rsid w:val="004B3909"/>
    <w:rsid w:val="004C2033"/>
    <w:rsid w:val="004C3D5D"/>
    <w:rsid w:val="004C4E4B"/>
    <w:rsid w:val="004C60A6"/>
    <w:rsid w:val="004D0563"/>
    <w:rsid w:val="004D1051"/>
    <w:rsid w:val="004D12FB"/>
    <w:rsid w:val="004D2607"/>
    <w:rsid w:val="004D441D"/>
    <w:rsid w:val="004D4A5A"/>
    <w:rsid w:val="004D4D87"/>
    <w:rsid w:val="004D7180"/>
    <w:rsid w:val="004E69C4"/>
    <w:rsid w:val="004F052B"/>
    <w:rsid w:val="004F142E"/>
    <w:rsid w:val="004F14DD"/>
    <w:rsid w:val="004F52B2"/>
    <w:rsid w:val="004F6A61"/>
    <w:rsid w:val="004F6CFA"/>
    <w:rsid w:val="00503E5F"/>
    <w:rsid w:val="005061F9"/>
    <w:rsid w:val="00506776"/>
    <w:rsid w:val="00510021"/>
    <w:rsid w:val="005116EF"/>
    <w:rsid w:val="00514FE4"/>
    <w:rsid w:val="005151E0"/>
    <w:rsid w:val="0052469B"/>
    <w:rsid w:val="00524CDF"/>
    <w:rsid w:val="00532257"/>
    <w:rsid w:val="00535CB7"/>
    <w:rsid w:val="00540B34"/>
    <w:rsid w:val="00542B14"/>
    <w:rsid w:val="00544273"/>
    <w:rsid w:val="005449A0"/>
    <w:rsid w:val="0054632C"/>
    <w:rsid w:val="0054661D"/>
    <w:rsid w:val="00550451"/>
    <w:rsid w:val="00553285"/>
    <w:rsid w:val="005532F0"/>
    <w:rsid w:val="00554586"/>
    <w:rsid w:val="0055513D"/>
    <w:rsid w:val="00563DA0"/>
    <w:rsid w:val="00563E6E"/>
    <w:rsid w:val="005767E3"/>
    <w:rsid w:val="0058418F"/>
    <w:rsid w:val="00590205"/>
    <w:rsid w:val="005911C4"/>
    <w:rsid w:val="005928D9"/>
    <w:rsid w:val="00594C96"/>
    <w:rsid w:val="00596767"/>
    <w:rsid w:val="005971C8"/>
    <w:rsid w:val="005A00C5"/>
    <w:rsid w:val="005A0DA1"/>
    <w:rsid w:val="005A2838"/>
    <w:rsid w:val="005A3600"/>
    <w:rsid w:val="005A7785"/>
    <w:rsid w:val="005B4247"/>
    <w:rsid w:val="005B6011"/>
    <w:rsid w:val="005C00AB"/>
    <w:rsid w:val="005C3845"/>
    <w:rsid w:val="005C3D36"/>
    <w:rsid w:val="005D4C0E"/>
    <w:rsid w:val="005D66CD"/>
    <w:rsid w:val="005E0092"/>
    <w:rsid w:val="005E12B6"/>
    <w:rsid w:val="005E1883"/>
    <w:rsid w:val="005E2DC8"/>
    <w:rsid w:val="005E3B27"/>
    <w:rsid w:val="005E455B"/>
    <w:rsid w:val="005F0791"/>
    <w:rsid w:val="005F0B22"/>
    <w:rsid w:val="005F43D7"/>
    <w:rsid w:val="005F7160"/>
    <w:rsid w:val="00600CD6"/>
    <w:rsid w:val="006032F7"/>
    <w:rsid w:val="00604EF7"/>
    <w:rsid w:val="0061130F"/>
    <w:rsid w:val="0062049D"/>
    <w:rsid w:val="00630B71"/>
    <w:rsid w:val="00640110"/>
    <w:rsid w:val="006405B6"/>
    <w:rsid w:val="00640A74"/>
    <w:rsid w:val="006460EE"/>
    <w:rsid w:val="006506C1"/>
    <w:rsid w:val="00657985"/>
    <w:rsid w:val="00660537"/>
    <w:rsid w:val="00666D59"/>
    <w:rsid w:val="00667131"/>
    <w:rsid w:val="0067283E"/>
    <w:rsid w:val="006775A7"/>
    <w:rsid w:val="006808F4"/>
    <w:rsid w:val="006835AB"/>
    <w:rsid w:val="006855D9"/>
    <w:rsid w:val="00687654"/>
    <w:rsid w:val="00691195"/>
    <w:rsid w:val="00692163"/>
    <w:rsid w:val="006923FB"/>
    <w:rsid w:val="006933F6"/>
    <w:rsid w:val="00696F0A"/>
    <w:rsid w:val="00697543"/>
    <w:rsid w:val="006A6807"/>
    <w:rsid w:val="006A6F17"/>
    <w:rsid w:val="006B08A4"/>
    <w:rsid w:val="006B36F8"/>
    <w:rsid w:val="006B61C7"/>
    <w:rsid w:val="006C0AF3"/>
    <w:rsid w:val="006C3AA9"/>
    <w:rsid w:val="006C532C"/>
    <w:rsid w:val="006C53DA"/>
    <w:rsid w:val="006C60C7"/>
    <w:rsid w:val="006C6A63"/>
    <w:rsid w:val="006C79D5"/>
    <w:rsid w:val="006D5871"/>
    <w:rsid w:val="006D7A9E"/>
    <w:rsid w:val="006E1665"/>
    <w:rsid w:val="006E1777"/>
    <w:rsid w:val="006E1D17"/>
    <w:rsid w:val="006F0D26"/>
    <w:rsid w:val="006F48E8"/>
    <w:rsid w:val="006F4D4F"/>
    <w:rsid w:val="006F6EF7"/>
    <w:rsid w:val="0070087C"/>
    <w:rsid w:val="00705E54"/>
    <w:rsid w:val="007066A1"/>
    <w:rsid w:val="00706FA3"/>
    <w:rsid w:val="0071517A"/>
    <w:rsid w:val="00716B27"/>
    <w:rsid w:val="00717B99"/>
    <w:rsid w:val="00723173"/>
    <w:rsid w:val="0072361A"/>
    <w:rsid w:val="007320D4"/>
    <w:rsid w:val="00734255"/>
    <w:rsid w:val="007413D6"/>
    <w:rsid w:val="0074193F"/>
    <w:rsid w:val="0074292A"/>
    <w:rsid w:val="007431DF"/>
    <w:rsid w:val="0074736D"/>
    <w:rsid w:val="0075268E"/>
    <w:rsid w:val="0076073F"/>
    <w:rsid w:val="00762D83"/>
    <w:rsid w:val="00764434"/>
    <w:rsid w:val="007759A9"/>
    <w:rsid w:val="00777CC6"/>
    <w:rsid w:val="00777E7E"/>
    <w:rsid w:val="00780485"/>
    <w:rsid w:val="00781277"/>
    <w:rsid w:val="0078162B"/>
    <w:rsid w:val="0078656D"/>
    <w:rsid w:val="00786D3C"/>
    <w:rsid w:val="00790E43"/>
    <w:rsid w:val="00791F2E"/>
    <w:rsid w:val="007A2805"/>
    <w:rsid w:val="007A3A4B"/>
    <w:rsid w:val="007A4495"/>
    <w:rsid w:val="007B6EC3"/>
    <w:rsid w:val="007B7A52"/>
    <w:rsid w:val="007B7D24"/>
    <w:rsid w:val="007C0E88"/>
    <w:rsid w:val="007D3B3E"/>
    <w:rsid w:val="007D6433"/>
    <w:rsid w:val="007E0CC1"/>
    <w:rsid w:val="007F3AD8"/>
    <w:rsid w:val="007F400E"/>
    <w:rsid w:val="00803D9D"/>
    <w:rsid w:val="0080758C"/>
    <w:rsid w:val="008161E3"/>
    <w:rsid w:val="008202D3"/>
    <w:rsid w:val="0082209A"/>
    <w:rsid w:val="00823972"/>
    <w:rsid w:val="0082587D"/>
    <w:rsid w:val="0082715B"/>
    <w:rsid w:val="00830A65"/>
    <w:rsid w:val="00831E7E"/>
    <w:rsid w:val="00841D26"/>
    <w:rsid w:val="0084543E"/>
    <w:rsid w:val="00852FE3"/>
    <w:rsid w:val="00853056"/>
    <w:rsid w:val="00854209"/>
    <w:rsid w:val="008544E5"/>
    <w:rsid w:val="00855471"/>
    <w:rsid w:val="008557A0"/>
    <w:rsid w:val="008557D0"/>
    <w:rsid w:val="008563DC"/>
    <w:rsid w:val="008571E4"/>
    <w:rsid w:val="00863B63"/>
    <w:rsid w:val="008654DF"/>
    <w:rsid w:val="008662DD"/>
    <w:rsid w:val="00867C8B"/>
    <w:rsid w:val="00876F6D"/>
    <w:rsid w:val="0087742A"/>
    <w:rsid w:val="008775F0"/>
    <w:rsid w:val="00880D44"/>
    <w:rsid w:val="00883E61"/>
    <w:rsid w:val="00884035"/>
    <w:rsid w:val="0088532A"/>
    <w:rsid w:val="0088583D"/>
    <w:rsid w:val="008910D5"/>
    <w:rsid w:val="008918DF"/>
    <w:rsid w:val="008A4ED0"/>
    <w:rsid w:val="008B5315"/>
    <w:rsid w:val="008B590E"/>
    <w:rsid w:val="008B62AC"/>
    <w:rsid w:val="008C0692"/>
    <w:rsid w:val="008C2119"/>
    <w:rsid w:val="008C29F8"/>
    <w:rsid w:val="008C4E23"/>
    <w:rsid w:val="008D0646"/>
    <w:rsid w:val="008D0F41"/>
    <w:rsid w:val="008D659D"/>
    <w:rsid w:val="008D715D"/>
    <w:rsid w:val="008D7529"/>
    <w:rsid w:val="008E0305"/>
    <w:rsid w:val="008E1BFF"/>
    <w:rsid w:val="008E1C3D"/>
    <w:rsid w:val="008E5C9E"/>
    <w:rsid w:val="008E65AE"/>
    <w:rsid w:val="008E6D70"/>
    <w:rsid w:val="008F0776"/>
    <w:rsid w:val="008F2015"/>
    <w:rsid w:val="008F4BA8"/>
    <w:rsid w:val="008F5B2B"/>
    <w:rsid w:val="008F76A3"/>
    <w:rsid w:val="008F7AF1"/>
    <w:rsid w:val="00900E84"/>
    <w:rsid w:val="0090261F"/>
    <w:rsid w:val="00903369"/>
    <w:rsid w:val="0090657C"/>
    <w:rsid w:val="00914E2F"/>
    <w:rsid w:val="00917344"/>
    <w:rsid w:val="00920A93"/>
    <w:rsid w:val="00924595"/>
    <w:rsid w:val="00924EC6"/>
    <w:rsid w:val="00926BA9"/>
    <w:rsid w:val="0092791D"/>
    <w:rsid w:val="009318E7"/>
    <w:rsid w:val="00935400"/>
    <w:rsid w:val="00935BD1"/>
    <w:rsid w:val="00936171"/>
    <w:rsid w:val="00937627"/>
    <w:rsid w:val="00945D32"/>
    <w:rsid w:val="00946F4A"/>
    <w:rsid w:val="0095406F"/>
    <w:rsid w:val="00955CEC"/>
    <w:rsid w:val="0095710F"/>
    <w:rsid w:val="00961C1D"/>
    <w:rsid w:val="009658BD"/>
    <w:rsid w:val="00965A0F"/>
    <w:rsid w:val="00974140"/>
    <w:rsid w:val="009800E4"/>
    <w:rsid w:val="00980FFB"/>
    <w:rsid w:val="00982189"/>
    <w:rsid w:val="00985C9A"/>
    <w:rsid w:val="00990A00"/>
    <w:rsid w:val="009944C5"/>
    <w:rsid w:val="0099491E"/>
    <w:rsid w:val="009962BF"/>
    <w:rsid w:val="009A1B00"/>
    <w:rsid w:val="009A2560"/>
    <w:rsid w:val="009A263F"/>
    <w:rsid w:val="009A35A9"/>
    <w:rsid w:val="009A535D"/>
    <w:rsid w:val="009B0F4F"/>
    <w:rsid w:val="009B5809"/>
    <w:rsid w:val="009B628D"/>
    <w:rsid w:val="009B6352"/>
    <w:rsid w:val="009B6E07"/>
    <w:rsid w:val="009C154F"/>
    <w:rsid w:val="009C4CCE"/>
    <w:rsid w:val="009C504E"/>
    <w:rsid w:val="009D3E19"/>
    <w:rsid w:val="009E312C"/>
    <w:rsid w:val="009E373A"/>
    <w:rsid w:val="009E3909"/>
    <w:rsid w:val="009E51A9"/>
    <w:rsid w:val="009E6427"/>
    <w:rsid w:val="009F10EB"/>
    <w:rsid w:val="009F2C78"/>
    <w:rsid w:val="009F3C09"/>
    <w:rsid w:val="009F720B"/>
    <w:rsid w:val="00A003E7"/>
    <w:rsid w:val="00A01571"/>
    <w:rsid w:val="00A02A3A"/>
    <w:rsid w:val="00A0333A"/>
    <w:rsid w:val="00A10DC0"/>
    <w:rsid w:val="00A1753F"/>
    <w:rsid w:val="00A21273"/>
    <w:rsid w:val="00A22A20"/>
    <w:rsid w:val="00A25E32"/>
    <w:rsid w:val="00A3740F"/>
    <w:rsid w:val="00A418EF"/>
    <w:rsid w:val="00A41F75"/>
    <w:rsid w:val="00A43C83"/>
    <w:rsid w:val="00A509E8"/>
    <w:rsid w:val="00A5330B"/>
    <w:rsid w:val="00A55DC7"/>
    <w:rsid w:val="00A57F86"/>
    <w:rsid w:val="00A64E5B"/>
    <w:rsid w:val="00A65095"/>
    <w:rsid w:val="00A71560"/>
    <w:rsid w:val="00A7190D"/>
    <w:rsid w:val="00A74198"/>
    <w:rsid w:val="00A7536C"/>
    <w:rsid w:val="00A77F17"/>
    <w:rsid w:val="00A818D3"/>
    <w:rsid w:val="00A865F6"/>
    <w:rsid w:val="00A8763A"/>
    <w:rsid w:val="00A923FB"/>
    <w:rsid w:val="00A97D71"/>
    <w:rsid w:val="00AA102E"/>
    <w:rsid w:val="00AA3EC6"/>
    <w:rsid w:val="00AA3F97"/>
    <w:rsid w:val="00AA56A2"/>
    <w:rsid w:val="00AB0BC5"/>
    <w:rsid w:val="00AB68DE"/>
    <w:rsid w:val="00AB7AF6"/>
    <w:rsid w:val="00AC29E9"/>
    <w:rsid w:val="00AC4046"/>
    <w:rsid w:val="00AD0D5D"/>
    <w:rsid w:val="00AD1694"/>
    <w:rsid w:val="00AD2E57"/>
    <w:rsid w:val="00AD4FA7"/>
    <w:rsid w:val="00AD5890"/>
    <w:rsid w:val="00AE157F"/>
    <w:rsid w:val="00AF0AF6"/>
    <w:rsid w:val="00AF2779"/>
    <w:rsid w:val="00AF2885"/>
    <w:rsid w:val="00AF4CC0"/>
    <w:rsid w:val="00AF583E"/>
    <w:rsid w:val="00B002B2"/>
    <w:rsid w:val="00B015F2"/>
    <w:rsid w:val="00B03874"/>
    <w:rsid w:val="00B05B8F"/>
    <w:rsid w:val="00B0645A"/>
    <w:rsid w:val="00B0764A"/>
    <w:rsid w:val="00B07FAA"/>
    <w:rsid w:val="00B103A3"/>
    <w:rsid w:val="00B134A9"/>
    <w:rsid w:val="00B145E4"/>
    <w:rsid w:val="00B15657"/>
    <w:rsid w:val="00B1592D"/>
    <w:rsid w:val="00B1672F"/>
    <w:rsid w:val="00B205BF"/>
    <w:rsid w:val="00B24337"/>
    <w:rsid w:val="00B245BC"/>
    <w:rsid w:val="00B25CF4"/>
    <w:rsid w:val="00B26254"/>
    <w:rsid w:val="00B32A0F"/>
    <w:rsid w:val="00B3435F"/>
    <w:rsid w:val="00B35C14"/>
    <w:rsid w:val="00B37316"/>
    <w:rsid w:val="00B37335"/>
    <w:rsid w:val="00B37EC8"/>
    <w:rsid w:val="00B40228"/>
    <w:rsid w:val="00B52FBB"/>
    <w:rsid w:val="00B5528E"/>
    <w:rsid w:val="00B56438"/>
    <w:rsid w:val="00B63D38"/>
    <w:rsid w:val="00B64E4F"/>
    <w:rsid w:val="00B66626"/>
    <w:rsid w:val="00B871A6"/>
    <w:rsid w:val="00B875E4"/>
    <w:rsid w:val="00B92449"/>
    <w:rsid w:val="00B93DC7"/>
    <w:rsid w:val="00BA0A4C"/>
    <w:rsid w:val="00BA2E3C"/>
    <w:rsid w:val="00BA3AAE"/>
    <w:rsid w:val="00BA6EC4"/>
    <w:rsid w:val="00BB181B"/>
    <w:rsid w:val="00BC19EB"/>
    <w:rsid w:val="00BC3306"/>
    <w:rsid w:val="00BC4DA2"/>
    <w:rsid w:val="00BC63ED"/>
    <w:rsid w:val="00BC71BF"/>
    <w:rsid w:val="00BD263A"/>
    <w:rsid w:val="00BD4CB3"/>
    <w:rsid w:val="00BD6551"/>
    <w:rsid w:val="00BF09C4"/>
    <w:rsid w:val="00BF5DC6"/>
    <w:rsid w:val="00C0149A"/>
    <w:rsid w:val="00C02928"/>
    <w:rsid w:val="00C0741E"/>
    <w:rsid w:val="00C11193"/>
    <w:rsid w:val="00C16EA6"/>
    <w:rsid w:val="00C25F47"/>
    <w:rsid w:val="00C27B35"/>
    <w:rsid w:val="00C300D9"/>
    <w:rsid w:val="00C3446A"/>
    <w:rsid w:val="00C35147"/>
    <w:rsid w:val="00C37260"/>
    <w:rsid w:val="00C4127C"/>
    <w:rsid w:val="00C412AE"/>
    <w:rsid w:val="00C47D2E"/>
    <w:rsid w:val="00C51133"/>
    <w:rsid w:val="00C623FC"/>
    <w:rsid w:val="00C6246E"/>
    <w:rsid w:val="00C62D92"/>
    <w:rsid w:val="00C735C8"/>
    <w:rsid w:val="00C76522"/>
    <w:rsid w:val="00C84B75"/>
    <w:rsid w:val="00C8515C"/>
    <w:rsid w:val="00C91FD8"/>
    <w:rsid w:val="00C93383"/>
    <w:rsid w:val="00CA19CD"/>
    <w:rsid w:val="00CA37D9"/>
    <w:rsid w:val="00CA5638"/>
    <w:rsid w:val="00CB0BB2"/>
    <w:rsid w:val="00CB325C"/>
    <w:rsid w:val="00CB3266"/>
    <w:rsid w:val="00CC18EA"/>
    <w:rsid w:val="00CD50E6"/>
    <w:rsid w:val="00CD6DF6"/>
    <w:rsid w:val="00CE0591"/>
    <w:rsid w:val="00CE48EC"/>
    <w:rsid w:val="00CE69BB"/>
    <w:rsid w:val="00CF3A5E"/>
    <w:rsid w:val="00CF4319"/>
    <w:rsid w:val="00CF7DBF"/>
    <w:rsid w:val="00D00AA9"/>
    <w:rsid w:val="00D014CB"/>
    <w:rsid w:val="00D03713"/>
    <w:rsid w:val="00D07BE0"/>
    <w:rsid w:val="00D11E4E"/>
    <w:rsid w:val="00D11EDD"/>
    <w:rsid w:val="00D15BC4"/>
    <w:rsid w:val="00D15FD9"/>
    <w:rsid w:val="00D20968"/>
    <w:rsid w:val="00D236B5"/>
    <w:rsid w:val="00D25063"/>
    <w:rsid w:val="00D25D73"/>
    <w:rsid w:val="00D3079F"/>
    <w:rsid w:val="00D32392"/>
    <w:rsid w:val="00D35171"/>
    <w:rsid w:val="00D364BD"/>
    <w:rsid w:val="00D4599B"/>
    <w:rsid w:val="00D50444"/>
    <w:rsid w:val="00D5180C"/>
    <w:rsid w:val="00D5479D"/>
    <w:rsid w:val="00D54EE5"/>
    <w:rsid w:val="00D55EC0"/>
    <w:rsid w:val="00D61DC9"/>
    <w:rsid w:val="00D6275A"/>
    <w:rsid w:val="00D63D1F"/>
    <w:rsid w:val="00D64022"/>
    <w:rsid w:val="00D652DE"/>
    <w:rsid w:val="00D75C3E"/>
    <w:rsid w:val="00D90B20"/>
    <w:rsid w:val="00D924AA"/>
    <w:rsid w:val="00D972A7"/>
    <w:rsid w:val="00DA20E7"/>
    <w:rsid w:val="00DA39E1"/>
    <w:rsid w:val="00DA4797"/>
    <w:rsid w:val="00DB0173"/>
    <w:rsid w:val="00DB0786"/>
    <w:rsid w:val="00DB18C5"/>
    <w:rsid w:val="00DB2FE0"/>
    <w:rsid w:val="00DB4A15"/>
    <w:rsid w:val="00DB7D41"/>
    <w:rsid w:val="00DC4393"/>
    <w:rsid w:val="00DC47D6"/>
    <w:rsid w:val="00DC4BF0"/>
    <w:rsid w:val="00DC63B6"/>
    <w:rsid w:val="00DC7C99"/>
    <w:rsid w:val="00DD76D0"/>
    <w:rsid w:val="00DD7FEA"/>
    <w:rsid w:val="00DE0E43"/>
    <w:rsid w:val="00DE2BE8"/>
    <w:rsid w:val="00DF236C"/>
    <w:rsid w:val="00DF3BDD"/>
    <w:rsid w:val="00DF45F4"/>
    <w:rsid w:val="00DF6BB5"/>
    <w:rsid w:val="00DF7ACC"/>
    <w:rsid w:val="00E02129"/>
    <w:rsid w:val="00E02F70"/>
    <w:rsid w:val="00E07D5F"/>
    <w:rsid w:val="00E11BCF"/>
    <w:rsid w:val="00E11E3F"/>
    <w:rsid w:val="00E12C97"/>
    <w:rsid w:val="00E1785E"/>
    <w:rsid w:val="00E232B5"/>
    <w:rsid w:val="00E2464C"/>
    <w:rsid w:val="00E265CE"/>
    <w:rsid w:val="00E3322E"/>
    <w:rsid w:val="00E337AB"/>
    <w:rsid w:val="00E33EFE"/>
    <w:rsid w:val="00E4113F"/>
    <w:rsid w:val="00E42FC9"/>
    <w:rsid w:val="00E52A42"/>
    <w:rsid w:val="00E5662F"/>
    <w:rsid w:val="00E5748F"/>
    <w:rsid w:val="00E5749B"/>
    <w:rsid w:val="00E65249"/>
    <w:rsid w:val="00E66BF1"/>
    <w:rsid w:val="00E73C53"/>
    <w:rsid w:val="00E73FFA"/>
    <w:rsid w:val="00E74779"/>
    <w:rsid w:val="00E76A92"/>
    <w:rsid w:val="00E76E40"/>
    <w:rsid w:val="00E7785A"/>
    <w:rsid w:val="00E77F5A"/>
    <w:rsid w:val="00E8359F"/>
    <w:rsid w:val="00E83FD9"/>
    <w:rsid w:val="00E84B39"/>
    <w:rsid w:val="00E90E16"/>
    <w:rsid w:val="00E9142F"/>
    <w:rsid w:val="00E928BC"/>
    <w:rsid w:val="00E930D8"/>
    <w:rsid w:val="00E93345"/>
    <w:rsid w:val="00E93DE0"/>
    <w:rsid w:val="00EA0122"/>
    <w:rsid w:val="00EA09CF"/>
    <w:rsid w:val="00EA1BDB"/>
    <w:rsid w:val="00EA1C0B"/>
    <w:rsid w:val="00EB12C7"/>
    <w:rsid w:val="00EB3CB6"/>
    <w:rsid w:val="00EB4B18"/>
    <w:rsid w:val="00EC4DCD"/>
    <w:rsid w:val="00ED1622"/>
    <w:rsid w:val="00ED79B1"/>
    <w:rsid w:val="00EE291C"/>
    <w:rsid w:val="00EE51A9"/>
    <w:rsid w:val="00EE624B"/>
    <w:rsid w:val="00EF19B3"/>
    <w:rsid w:val="00EF3014"/>
    <w:rsid w:val="00EF4014"/>
    <w:rsid w:val="00EF73C4"/>
    <w:rsid w:val="00F01518"/>
    <w:rsid w:val="00F02C99"/>
    <w:rsid w:val="00F0596F"/>
    <w:rsid w:val="00F105C3"/>
    <w:rsid w:val="00F10863"/>
    <w:rsid w:val="00F12850"/>
    <w:rsid w:val="00F163AA"/>
    <w:rsid w:val="00F1786F"/>
    <w:rsid w:val="00F20247"/>
    <w:rsid w:val="00F21C55"/>
    <w:rsid w:val="00F2248D"/>
    <w:rsid w:val="00F23273"/>
    <w:rsid w:val="00F261DD"/>
    <w:rsid w:val="00F33306"/>
    <w:rsid w:val="00F34B6C"/>
    <w:rsid w:val="00F36412"/>
    <w:rsid w:val="00F365B5"/>
    <w:rsid w:val="00F435E2"/>
    <w:rsid w:val="00F471E5"/>
    <w:rsid w:val="00F47956"/>
    <w:rsid w:val="00F54083"/>
    <w:rsid w:val="00F61F78"/>
    <w:rsid w:val="00F66C27"/>
    <w:rsid w:val="00F7192B"/>
    <w:rsid w:val="00F815F5"/>
    <w:rsid w:val="00F846B0"/>
    <w:rsid w:val="00F85112"/>
    <w:rsid w:val="00F87A27"/>
    <w:rsid w:val="00F87B3A"/>
    <w:rsid w:val="00F94157"/>
    <w:rsid w:val="00FB0F4E"/>
    <w:rsid w:val="00FB4501"/>
    <w:rsid w:val="00FB5BB0"/>
    <w:rsid w:val="00FC38BB"/>
    <w:rsid w:val="00FC3F18"/>
    <w:rsid w:val="00FC4834"/>
    <w:rsid w:val="00FC722D"/>
    <w:rsid w:val="00FC7F71"/>
    <w:rsid w:val="00FD02C2"/>
    <w:rsid w:val="00FD0C19"/>
    <w:rsid w:val="00FD2E8F"/>
    <w:rsid w:val="00FE7254"/>
    <w:rsid w:val="00FF258B"/>
    <w:rsid w:val="00FF3725"/>
    <w:rsid w:val="00FF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B2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3B3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7D3B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D3B3E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7D3B3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3B5951"/>
    <w:pPr>
      <w:ind w:left="720"/>
    </w:pPr>
  </w:style>
  <w:style w:type="paragraph" w:styleId="Header">
    <w:name w:val="header"/>
    <w:basedOn w:val="Normal"/>
    <w:link w:val="HeaderChar"/>
    <w:uiPriority w:val="99"/>
    <w:rsid w:val="00640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5B6"/>
  </w:style>
  <w:style w:type="paragraph" w:styleId="Footer">
    <w:name w:val="footer"/>
    <w:basedOn w:val="Normal"/>
    <w:link w:val="FooterChar"/>
    <w:uiPriority w:val="99"/>
    <w:rsid w:val="00640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5B6"/>
  </w:style>
  <w:style w:type="paragraph" w:styleId="FootnoteText">
    <w:name w:val="footnote text"/>
    <w:basedOn w:val="Normal"/>
    <w:link w:val="FootnoteTextChar"/>
    <w:uiPriority w:val="99"/>
    <w:semiHidden/>
    <w:rsid w:val="00E77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7F5A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77F5A"/>
    <w:rPr>
      <w:vertAlign w:val="superscript"/>
    </w:rPr>
  </w:style>
  <w:style w:type="table" w:styleId="TableGrid">
    <w:name w:val="Table Grid"/>
    <w:basedOn w:val="TableNormal"/>
    <w:uiPriority w:val="99"/>
    <w:rsid w:val="000E061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E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B4B7A525374C012E35F1815BD7332B6BD55F9A90769BD31E850E35D8L9O1J" TargetMode="External"/><Relationship Id="rId13" Type="http://schemas.openxmlformats.org/officeDocument/2006/relationships/hyperlink" Target="consultantplus://offline/ref=2DB4B7A525374C012E35F1815BD7332B63D2589D937BC6D916DC0237DF9E981D59F0605FAF2322LEOAJ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B4B7A525374C012E35F1815BD7332B6BD65B9897769BD31E850E35D891C70A5EB96C5EAF2321E1LDO2J" TargetMode="External"/><Relationship Id="rId12" Type="http://schemas.openxmlformats.org/officeDocument/2006/relationships/hyperlink" Target="consultantplus://offline/ref=2DB4B7A525374C012E35F1815BD7332B63D2589D937BC6D916DC0237LDOFJ" TargetMode="External"/><Relationship Id="rId17" Type="http://schemas.openxmlformats.org/officeDocument/2006/relationships/hyperlink" Target="consultantplus://offline/ref=2DB4B7A525374C012E35F1815BD7332B6CD25A92907BC6D916DC0237LDOF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B4B7A525374C012E35F1815BD7332B62D45892977BC6D916DC0237DF9E981D59F0605FAF2323LEOA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B4B7A525374C012E35F1815BD7332B6BD75B9F91719BD31E850E35D891C70A5EB96C5EACL2OAJ" TargetMode="External"/><Relationship Id="rId11" Type="http://schemas.openxmlformats.org/officeDocument/2006/relationships/hyperlink" Target="consultantplus://offline/ref=2DB4B7A525374C012E35F1815BD7332B6BD45A9B96759BD31E850E35D8L9O1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DB4B7A525374C012E35F1815BD7332B62D45892977BC6D916DC0237DF9E981D59F0605FAF2323LEOAJ" TargetMode="External"/><Relationship Id="rId10" Type="http://schemas.openxmlformats.org/officeDocument/2006/relationships/hyperlink" Target="consultantplus://offline/ref=2DB4B7A525374C012E35F1815BD7332B62D45892977BC6D916DC0237LDOFJ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DB4B7A525374C012E35F1815BD7332B62D45892977BC6D916DC0237LDOFJ" TargetMode="External"/><Relationship Id="rId14" Type="http://schemas.openxmlformats.org/officeDocument/2006/relationships/hyperlink" Target="consultantplus://offline/ref=2DB4B7A525374C012E35EF8C4DBB6D246CDF07979774918741DA55688F98CD5D19F6351CEB2E22E3D2A6E2LBO7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5</Pages>
  <Words>2191</Words>
  <Characters>12490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Волконицкая</dc:creator>
  <cp:keywords/>
  <dc:description/>
  <cp:lastModifiedBy>User</cp:lastModifiedBy>
  <cp:revision>10</cp:revision>
  <cp:lastPrinted>2013-10-06T06:37:00Z</cp:lastPrinted>
  <dcterms:created xsi:type="dcterms:W3CDTF">2012-11-13T07:08:00Z</dcterms:created>
  <dcterms:modified xsi:type="dcterms:W3CDTF">2013-12-12T07:02:00Z</dcterms:modified>
</cp:coreProperties>
</file>